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DB38" w14:textId="77777777" w:rsidR="00EE78D6" w:rsidRPr="00F8257D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14:paraId="01EFCFF6" w14:textId="686B76D6" w:rsidR="00EE78D6" w:rsidRPr="00F8257D" w:rsidRDefault="00F8257D" w:rsidP="00F8257D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>4</w:t>
      </w:r>
      <w:r w:rsidR="00B0221C">
        <w:rPr>
          <w:rFonts w:ascii="Century Gothic" w:hAnsi="Century Gothic"/>
          <w:b/>
          <w:bCs/>
          <w:sz w:val="24"/>
          <w:szCs w:val="24"/>
          <w:lang w:val="en-AU"/>
        </w:rPr>
        <w:t>2580</w:t>
      </w: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 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Master of </w:t>
      </w:r>
      <w:r w:rsidR="00B0221C">
        <w:rPr>
          <w:rFonts w:ascii="Century Gothic" w:hAnsi="Century Gothic"/>
          <w:b/>
          <w:bCs/>
          <w:sz w:val="24"/>
          <w:szCs w:val="24"/>
        </w:rPr>
        <w:t>Public Policy,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B0221C">
        <w:rPr>
          <w:rFonts w:ascii="Century Gothic" w:hAnsi="Century Gothic"/>
          <w:b/>
          <w:bCs/>
          <w:sz w:val="24"/>
          <w:szCs w:val="24"/>
        </w:rPr>
        <w:t>Economics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6809B0F5" w14:textId="542B98D0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14:paraId="56D6A7BB" w14:textId="09F01459" w:rsidR="00EE78D6" w:rsidRPr="00E0665A" w:rsidRDefault="00EE78D6" w:rsidP="006E23DC">
      <w:pPr>
        <w:pStyle w:val="Heading2"/>
        <w:spacing w:line="244" w:lineRule="exact"/>
        <w:rPr>
          <w:color w:val="231F20"/>
          <w:sz w:val="8"/>
          <w:szCs w:val="8"/>
        </w:rPr>
      </w:pPr>
    </w:p>
    <w:p w14:paraId="03EDA407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2C06E1E0" w14:textId="72223C70" w:rsidR="009E75E3" w:rsidRDefault="009E75E3" w:rsidP="006E23DC">
      <w:pPr>
        <w:pStyle w:val="Heading2"/>
        <w:spacing w:line="244" w:lineRule="exact"/>
        <w:rPr>
          <w:color w:val="231F20"/>
        </w:rPr>
      </w:pPr>
      <w:r w:rsidRPr="009E75E3">
        <w:rPr>
          <w:color w:val="231F20"/>
          <w:shd w:val="clear" w:color="auto" w:fill="CAE8F9" w:themeFill="accent5" w:themeFillTint="33"/>
        </w:rPr>
        <w:t xml:space="preserve">    </w:t>
      </w:r>
      <w:r>
        <w:rPr>
          <w:color w:val="231F20"/>
        </w:rPr>
        <w:t xml:space="preserve"> Economics </w:t>
      </w:r>
      <w:proofErr w:type="spellStart"/>
      <w:r>
        <w:rPr>
          <w:color w:val="231F20"/>
        </w:rPr>
        <w:t>specialisation</w:t>
      </w:r>
      <w:proofErr w:type="spellEnd"/>
    </w:p>
    <w:p w14:paraId="4EBA5405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5D36157D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34421B12" w14:textId="77777777" w:rsidTr="009E75E3">
        <w:trPr>
          <w:cantSplit/>
          <w:trHeight w:val="657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65675AE4" w14:textId="55C6087F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</w:t>
            </w:r>
            <w:r w:rsidR="004466BC">
              <w:rPr>
                <w:b/>
                <w:color w:val="231F20"/>
                <w:w w:val="105"/>
                <w:sz w:val="14"/>
                <w:szCs w:val="14"/>
              </w:rPr>
              <w:t xml:space="preserve">  </w:t>
            </w: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4466BC">
              <w:rPr>
                <w:b/>
                <w:color w:val="231F20"/>
                <w:w w:val="105"/>
                <w:sz w:val="14"/>
                <w:szCs w:val="14"/>
              </w:rPr>
              <w:t>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916BC83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84AC5B6" w14:textId="2872297A" w:rsidR="00765432" w:rsidRPr="00151C8A" w:rsidRDefault="00631AC1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LAWS5260 (NS)</w:t>
            </w:r>
          </w:p>
          <w:p w14:paraId="378F7B9C" w14:textId="55C2581F" w:rsidR="00EE78D6" w:rsidRPr="00151C8A" w:rsidRDefault="00CF7135" w:rsidP="00CF7135">
            <w:pPr>
              <w:pStyle w:val="TableParagraph"/>
              <w:jc w:val="center"/>
              <w:rPr>
                <w:sz w:val="18"/>
                <w:szCs w:val="18"/>
                <w:lang w:val="en-AU"/>
              </w:rPr>
            </w:pPr>
            <w:r w:rsidRPr="00CF7135">
              <w:rPr>
                <w:sz w:val="18"/>
                <w:szCs w:val="18"/>
                <w:lang w:val="en-AU"/>
              </w:rPr>
              <w:t>Intersections of Law, Policy and Governance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685D4C2" w14:textId="3BA81519" w:rsidR="00765432" w:rsidRPr="00151C8A" w:rsidRDefault="0007780C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ECON5519</w:t>
            </w:r>
          </w:p>
          <w:p w14:paraId="273FDC16" w14:textId="114794E6" w:rsidR="008B159E" w:rsidRPr="00151C8A" w:rsidRDefault="00CF7135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sz w:val="18"/>
                <w:szCs w:val="18"/>
              </w:rPr>
              <w:t xml:space="preserve">Public </w:t>
            </w:r>
            <w:r w:rsidR="002E3539" w:rsidRPr="00151C8A">
              <w:rPr>
                <w:sz w:val="18"/>
                <w:szCs w:val="18"/>
              </w:rPr>
              <w:t>Economics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E9F5AFD" w14:textId="1A8F72D8" w:rsidR="008B159E" w:rsidRPr="00151C8A" w:rsidRDefault="00347B97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Elective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234F259" w14:textId="75273FB8" w:rsidR="008B159E" w:rsidRPr="00151C8A" w:rsidRDefault="001C1BD5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Elective</w:t>
            </w:r>
          </w:p>
        </w:tc>
      </w:tr>
      <w:tr w:rsidR="003C5DEE" w14:paraId="6851EF84" w14:textId="77777777" w:rsidTr="009E75E3">
        <w:trPr>
          <w:cantSplit/>
          <w:trHeight w:val="698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7155A1A" w14:textId="1AA092D0" w:rsidR="003C5DEE" w:rsidRPr="002B7812" w:rsidRDefault="004466BC" w:rsidP="004466BC">
            <w:pPr>
              <w:pStyle w:val="TableParagraph"/>
              <w:spacing w:before="66"/>
              <w:ind w:left="113" w:right="383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   </w:t>
            </w:r>
            <w:r w:rsidR="005D6B59">
              <w:rPr>
                <w:b/>
                <w:color w:val="231F20"/>
                <w:w w:val="105"/>
                <w:sz w:val="14"/>
                <w:szCs w:val="14"/>
              </w:rPr>
              <w:t>2</w:t>
            </w:r>
            <w:r>
              <w:rPr>
                <w:b/>
                <w:color w:val="231F20"/>
                <w:w w:val="105"/>
                <w:sz w:val="14"/>
                <w:szCs w:val="14"/>
              </w:rPr>
              <w:t xml:space="preserve">026              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392E8C1C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9C1E0E4" w14:textId="697F268F" w:rsidR="00765432" w:rsidRPr="00151C8A" w:rsidRDefault="00A07706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ECON5516</w:t>
            </w:r>
          </w:p>
          <w:p w14:paraId="2DDD790D" w14:textId="3B18EC37" w:rsidR="008B159E" w:rsidRPr="00151C8A" w:rsidRDefault="0048430F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sz w:val="18"/>
                <w:szCs w:val="18"/>
              </w:rPr>
              <w:t>The Economics of Public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7BC057" w14:textId="77777777" w:rsidR="008B159E" w:rsidRPr="00151C8A" w:rsidRDefault="0048430F" w:rsidP="0076543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POLS5501</w:t>
            </w:r>
            <w:r w:rsidR="002F1712" w:rsidRPr="00151C8A">
              <w:rPr>
                <w:b/>
                <w:bCs/>
                <w:sz w:val="18"/>
                <w:szCs w:val="18"/>
              </w:rPr>
              <w:t xml:space="preserve"> (NS)</w:t>
            </w:r>
          </w:p>
          <w:p w14:paraId="69605865" w14:textId="5083849C" w:rsidR="00E744BA" w:rsidRPr="00151C8A" w:rsidRDefault="00E744BA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sz w:val="18"/>
                <w:szCs w:val="18"/>
              </w:rPr>
              <w:t>The Politics of Public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894EA24" w14:textId="58D2D223" w:rsidR="00A427FA" w:rsidRPr="00151C8A" w:rsidRDefault="00E744BA" w:rsidP="00A427F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ECON5514</w:t>
            </w:r>
          </w:p>
          <w:p w14:paraId="23591FAC" w14:textId="51204E45" w:rsidR="008B159E" w:rsidRPr="00151C8A" w:rsidRDefault="00406DC0" w:rsidP="00A427FA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sz w:val="18"/>
                <w:szCs w:val="18"/>
              </w:rPr>
              <w:t>Economics Research and Evaluation Methods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vAlign w:val="center"/>
          </w:tcPr>
          <w:p w14:paraId="5F1FF6F5" w14:textId="3B460F37" w:rsidR="008B159E" w:rsidRPr="00151C8A" w:rsidRDefault="00406DC0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Economics</w:t>
            </w:r>
            <w:r w:rsidR="001674F7" w:rsidRPr="00151C8A">
              <w:rPr>
                <w:b/>
                <w:sz w:val="18"/>
                <w:szCs w:val="18"/>
              </w:rPr>
              <w:t xml:space="preserve"> Specialisation option</w:t>
            </w:r>
          </w:p>
        </w:tc>
      </w:tr>
      <w:tr w:rsidR="003C5DEE" w14:paraId="72654CA0" w14:textId="77777777" w:rsidTr="009E75E3">
        <w:trPr>
          <w:cantSplit/>
          <w:trHeight w:val="723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5E84FA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720457D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4F8C75E" w14:textId="79C9DEEE" w:rsidR="008B159E" w:rsidRPr="00151C8A" w:rsidRDefault="002E3539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Elective or 2</w:t>
            </w:r>
            <w:r w:rsidRPr="00151C8A">
              <w:rPr>
                <w:b/>
                <w:sz w:val="18"/>
                <w:szCs w:val="18"/>
                <w:vertAlign w:val="superscript"/>
              </w:rPr>
              <w:t>nd</w:t>
            </w:r>
            <w:r w:rsidRPr="00151C8A">
              <w:rPr>
                <w:b/>
                <w:sz w:val="18"/>
                <w:szCs w:val="18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7D59CBA" w14:textId="7C3FE735" w:rsidR="008B159E" w:rsidRPr="00151C8A" w:rsidRDefault="002E3539" w:rsidP="00765432">
            <w:pPr>
              <w:pStyle w:val="TableParagraph"/>
              <w:jc w:val="center"/>
              <w:rPr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Elective or 2</w:t>
            </w:r>
            <w:r w:rsidRPr="00151C8A">
              <w:rPr>
                <w:b/>
                <w:sz w:val="18"/>
                <w:szCs w:val="18"/>
                <w:vertAlign w:val="superscript"/>
              </w:rPr>
              <w:t>nd</w:t>
            </w:r>
            <w:r w:rsidRPr="00151C8A">
              <w:rPr>
                <w:b/>
                <w:sz w:val="18"/>
                <w:szCs w:val="18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744E86" w14:textId="765CEC93" w:rsidR="003C5DEE" w:rsidRPr="00151C8A" w:rsidRDefault="00CF7D0E" w:rsidP="0076543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Elective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7349D460" w14:textId="10098F66" w:rsidR="003C5DEE" w:rsidRPr="00151C8A" w:rsidRDefault="00406DC0" w:rsidP="0076543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Economics Specialisation option</w:t>
            </w:r>
          </w:p>
        </w:tc>
      </w:tr>
      <w:tr w:rsidR="00262E52" w14:paraId="0983B3E7" w14:textId="77777777" w:rsidTr="00A61502">
        <w:trPr>
          <w:cantSplit/>
          <w:trHeight w:val="709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7777035D" w14:textId="041BAE26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2027</w:t>
            </w:r>
            <w:r w:rsidR="004466BC">
              <w:rPr>
                <w:b/>
                <w:color w:val="231F20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BC8FAED" w14:textId="49DCA4EA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84F1E8D" w14:textId="3A95C814" w:rsidR="00262E52" w:rsidRPr="00151C8A" w:rsidRDefault="002E3539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Elective or 2</w:t>
            </w:r>
            <w:r w:rsidRPr="00151C8A">
              <w:rPr>
                <w:b/>
                <w:sz w:val="18"/>
                <w:szCs w:val="18"/>
                <w:vertAlign w:val="superscript"/>
              </w:rPr>
              <w:t>nd</w:t>
            </w:r>
            <w:r w:rsidRPr="00151C8A">
              <w:rPr>
                <w:b/>
                <w:sz w:val="18"/>
                <w:szCs w:val="18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E53F9DC" w14:textId="1F29696E" w:rsidR="00262E52" w:rsidRPr="00151C8A" w:rsidRDefault="002E3539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sz w:val="18"/>
                <w:szCs w:val="18"/>
              </w:rPr>
              <w:t>Elective or 2</w:t>
            </w:r>
            <w:r w:rsidRPr="00151C8A">
              <w:rPr>
                <w:b/>
                <w:sz w:val="18"/>
                <w:szCs w:val="18"/>
                <w:vertAlign w:val="superscript"/>
              </w:rPr>
              <w:t>nd</w:t>
            </w:r>
            <w:r w:rsidRPr="00151C8A">
              <w:rPr>
                <w:b/>
                <w:sz w:val="18"/>
                <w:szCs w:val="18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6A569AE" w14:textId="07B7642B" w:rsidR="00FC5EDC" w:rsidRPr="00151C8A" w:rsidRDefault="00CF7D0E" w:rsidP="00765432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Elective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2D3FC52" w14:textId="218A720E" w:rsidR="00262E52" w:rsidRPr="00151C8A" w:rsidRDefault="00CF7D0E" w:rsidP="0076543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51C8A">
              <w:rPr>
                <w:b/>
                <w:bCs/>
                <w:sz w:val="18"/>
                <w:szCs w:val="18"/>
              </w:rPr>
              <w:t>Elective</w:t>
            </w:r>
          </w:p>
        </w:tc>
      </w:tr>
    </w:tbl>
    <w:p w14:paraId="45E175A3" w14:textId="77777777" w:rsidR="00151C8A" w:rsidRDefault="00151C8A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20"/>
          <w:szCs w:val="20"/>
          <w:vertAlign w:val="superscript"/>
        </w:rPr>
      </w:pPr>
    </w:p>
    <w:p w14:paraId="333989BE" w14:textId="3EB1CBBA" w:rsidR="0047701D" w:rsidRPr="005A1A4F" w:rsidRDefault="00E0665A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proofErr w:type="gramStart"/>
      <w:r w:rsidRPr="005A1A4F">
        <w:rPr>
          <w:sz w:val="16"/>
          <w:szCs w:val="16"/>
          <w:vertAlign w:val="superscript"/>
        </w:rPr>
        <w:t xml:space="preserve">NS </w:t>
      </w:r>
      <w:r w:rsidR="00151C8A" w:rsidRPr="005A1A4F">
        <w:rPr>
          <w:sz w:val="16"/>
          <w:szCs w:val="16"/>
          <w:vertAlign w:val="superscript"/>
        </w:rPr>
        <w:t xml:space="preserve"> </w:t>
      </w:r>
      <w:r w:rsidRPr="005A1A4F">
        <w:rPr>
          <w:sz w:val="16"/>
          <w:szCs w:val="16"/>
        </w:rPr>
        <w:t>Non</w:t>
      </w:r>
      <w:proofErr w:type="gramEnd"/>
      <w:r w:rsidRPr="005A1A4F">
        <w:rPr>
          <w:sz w:val="16"/>
          <w:szCs w:val="16"/>
        </w:rPr>
        <w:t>-standard teaching period </w:t>
      </w:r>
    </w:p>
    <w:p w14:paraId="7B5FC5BB" w14:textId="77777777" w:rsidR="00E0665A" w:rsidRPr="00E0665A" w:rsidRDefault="00E0665A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20"/>
          <w:szCs w:val="20"/>
        </w:rPr>
      </w:pPr>
    </w:p>
    <w:p w14:paraId="4165FBFD" w14:textId="77777777" w:rsidR="00830A65" w:rsidRPr="00E0665A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  <w:u w:val="single"/>
        </w:rPr>
        <w:t>THIS IS A GENERIC STUDY PLAN</w:t>
      </w:r>
      <w:r w:rsidR="00B67CCD" w:rsidRPr="00E0665A">
        <w:rPr>
          <w:b/>
          <w:bCs/>
          <w:sz w:val="18"/>
          <w:szCs w:val="18"/>
          <w:u w:val="single"/>
        </w:rPr>
        <w:t xml:space="preserve"> AND SHOULD BE USED AS A GUIDE</w:t>
      </w:r>
      <w:r w:rsidRPr="00E0665A">
        <w:rPr>
          <w:b/>
          <w:bCs/>
          <w:sz w:val="18"/>
          <w:szCs w:val="18"/>
          <w:u w:val="single"/>
        </w:rPr>
        <w:t xml:space="preserve"> ONLY</w:t>
      </w:r>
    </w:p>
    <w:p w14:paraId="0080FB12" w14:textId="77777777" w:rsidR="00367CDF" w:rsidRPr="00E0665A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 xml:space="preserve">For </w:t>
      </w:r>
      <w:r w:rsidR="00F67454" w:rsidRPr="00E0665A">
        <w:rPr>
          <w:b/>
          <w:bCs/>
          <w:sz w:val="18"/>
          <w:szCs w:val="18"/>
        </w:rPr>
        <w:t>individualised course advice, please contact the Business School Student Advising Office</w:t>
      </w:r>
      <w:r w:rsidR="00D33638" w:rsidRPr="00E0665A">
        <w:rPr>
          <w:b/>
          <w:bCs/>
          <w:sz w:val="18"/>
          <w:szCs w:val="18"/>
        </w:rPr>
        <w:t>.</w:t>
      </w:r>
    </w:p>
    <w:p w14:paraId="6F2C9310" w14:textId="77777777" w:rsidR="00B67CCD" w:rsidRPr="00E0665A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4"/>
          <w:szCs w:val="14"/>
        </w:rPr>
      </w:pPr>
    </w:p>
    <w:p w14:paraId="1C12CF7E" w14:textId="77777777" w:rsidR="00964A20" w:rsidRPr="00E0665A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>N</w:t>
      </w:r>
      <w:r w:rsidR="0089117F" w:rsidRPr="00E0665A">
        <w:rPr>
          <w:b/>
          <w:bCs/>
          <w:sz w:val="18"/>
          <w:szCs w:val="18"/>
        </w:rPr>
        <w:t>otes</w:t>
      </w:r>
    </w:p>
    <w:p w14:paraId="033A9BC0" w14:textId="77777777" w:rsidR="00241631" w:rsidRPr="00E0665A" w:rsidRDefault="00241631" w:rsidP="002416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E0665A">
        <w:rPr>
          <w:sz w:val="16"/>
          <w:szCs w:val="16"/>
        </w:rPr>
        <w:t>Information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about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unit</w:t>
      </w:r>
      <w:r w:rsidRPr="00E0665A">
        <w:rPr>
          <w:spacing w:val="-6"/>
          <w:sz w:val="16"/>
          <w:szCs w:val="16"/>
        </w:rPr>
        <w:t xml:space="preserve"> </w:t>
      </w:r>
      <w:r w:rsidRPr="00E0665A">
        <w:rPr>
          <w:sz w:val="16"/>
          <w:szCs w:val="16"/>
        </w:rPr>
        <w:t>availability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should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be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checked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at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the</w:t>
      </w:r>
      <w:r w:rsidRPr="00E0665A">
        <w:rPr>
          <w:spacing w:val="-1"/>
          <w:sz w:val="16"/>
          <w:szCs w:val="16"/>
        </w:rPr>
        <w:t xml:space="preserve"> </w:t>
      </w:r>
      <w:r w:rsidRPr="00E0665A">
        <w:rPr>
          <w:sz w:val="16"/>
          <w:szCs w:val="16"/>
        </w:rPr>
        <w:t>beginning</w:t>
      </w:r>
      <w:r w:rsidRPr="00E0665A">
        <w:rPr>
          <w:spacing w:val="-2"/>
          <w:sz w:val="16"/>
          <w:szCs w:val="16"/>
        </w:rPr>
        <w:t xml:space="preserve"> </w:t>
      </w:r>
      <w:r w:rsidRPr="00E0665A">
        <w:rPr>
          <w:sz w:val="16"/>
          <w:szCs w:val="16"/>
        </w:rPr>
        <w:t>of</w:t>
      </w:r>
      <w:r w:rsidRPr="00E0665A">
        <w:rPr>
          <w:spacing w:val="-4"/>
          <w:sz w:val="16"/>
          <w:szCs w:val="16"/>
        </w:rPr>
        <w:t xml:space="preserve"> </w:t>
      </w:r>
      <w:r w:rsidRPr="00E0665A">
        <w:rPr>
          <w:sz w:val="16"/>
          <w:szCs w:val="16"/>
        </w:rPr>
        <w:t>each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semester</w:t>
      </w:r>
      <w:r w:rsidRPr="00E0665A">
        <w:rPr>
          <w:spacing w:val="-3"/>
          <w:sz w:val="16"/>
          <w:szCs w:val="16"/>
        </w:rPr>
        <w:t xml:space="preserve"> </w:t>
      </w:r>
      <w:r w:rsidRPr="00E0665A">
        <w:rPr>
          <w:sz w:val="16"/>
          <w:szCs w:val="16"/>
        </w:rPr>
        <w:t>and</w:t>
      </w:r>
      <w:r w:rsidRPr="00E0665A">
        <w:rPr>
          <w:spacing w:val="-5"/>
          <w:sz w:val="16"/>
          <w:szCs w:val="16"/>
        </w:rPr>
        <w:t xml:space="preserve"> </w:t>
      </w:r>
      <w:r w:rsidRPr="00E0665A">
        <w:rPr>
          <w:sz w:val="16"/>
          <w:szCs w:val="16"/>
        </w:rPr>
        <w:t>can</w:t>
      </w:r>
      <w:r w:rsidRPr="00E0665A">
        <w:rPr>
          <w:spacing w:val="-2"/>
          <w:sz w:val="16"/>
          <w:szCs w:val="16"/>
        </w:rPr>
        <w:t xml:space="preserve"> </w:t>
      </w:r>
      <w:r w:rsidRPr="00E0665A">
        <w:rPr>
          <w:sz w:val="16"/>
          <w:szCs w:val="16"/>
        </w:rPr>
        <w:t>be</w:t>
      </w:r>
      <w:r w:rsidRPr="00E0665A">
        <w:rPr>
          <w:spacing w:val="1"/>
          <w:sz w:val="16"/>
          <w:szCs w:val="16"/>
        </w:rPr>
        <w:t xml:space="preserve"> </w:t>
      </w:r>
      <w:r w:rsidRPr="00E0665A">
        <w:rPr>
          <w:sz w:val="16"/>
          <w:szCs w:val="16"/>
        </w:rPr>
        <w:t xml:space="preserve">found in the </w:t>
      </w:r>
      <w:hyperlink r:id="rId11" w:history="1">
        <w:r w:rsidRPr="00E0665A">
          <w:rPr>
            <w:rStyle w:val="Hyperlink"/>
            <w:sz w:val="16"/>
            <w:szCs w:val="16"/>
          </w:rPr>
          <w:t>Handbook</w:t>
        </w:r>
      </w:hyperlink>
      <w:r w:rsidRPr="00E0665A">
        <w:rPr>
          <w:rStyle w:val="Hyperlink"/>
          <w:sz w:val="16"/>
          <w:szCs w:val="16"/>
        </w:rPr>
        <w:t xml:space="preserve"> </w:t>
      </w:r>
    </w:p>
    <w:p w14:paraId="7A75D363" w14:textId="77777777" w:rsidR="00241631" w:rsidRPr="00E0665A" w:rsidRDefault="00241631" w:rsidP="002416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proofErr w:type="gramStart"/>
      <w:r w:rsidRPr="00E0665A">
        <w:rPr>
          <w:sz w:val="16"/>
          <w:szCs w:val="16"/>
        </w:rPr>
        <w:t>Plan ahead</w:t>
      </w:r>
      <w:proofErr w:type="gramEnd"/>
      <w:r w:rsidRPr="00E0665A">
        <w:rPr>
          <w:sz w:val="16"/>
          <w:szCs w:val="16"/>
        </w:rPr>
        <w:t>! Look at prerequisite requirements in the Handbook.</w:t>
      </w:r>
    </w:p>
    <w:p w14:paraId="153B777A" w14:textId="77777777" w:rsidR="00241631" w:rsidRPr="00795073" w:rsidRDefault="00241631" w:rsidP="002416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 xml:space="preserve">Dissertation components can only be completed with the Public Administration and Governance Specialisation. Students wishing to complete Public Administration and Governance with Dissertation and Economics Specialisation, must opt for the </w:t>
      </w:r>
      <w:r w:rsidRPr="00E0665A">
        <w:rPr>
          <w:sz w:val="16"/>
          <w:szCs w:val="16"/>
        </w:rPr>
        <w:t>2-year</w:t>
      </w:r>
      <w:r w:rsidRPr="00795073">
        <w:rPr>
          <w:sz w:val="16"/>
          <w:szCs w:val="16"/>
        </w:rPr>
        <w:t xml:space="preserve"> (96 credit) course structure.</w:t>
      </w:r>
      <w:r w:rsidRPr="00795073">
        <w:rPr>
          <w:sz w:val="16"/>
          <w:szCs w:val="16"/>
          <w:lang w:val="en-AU"/>
        </w:rPr>
        <w:t> </w:t>
      </w:r>
    </w:p>
    <w:p w14:paraId="25634D20" w14:textId="77777777" w:rsidR="00241631" w:rsidRPr="00795073" w:rsidRDefault="00241631" w:rsidP="002416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 xml:space="preserve">Work Integrated Learning </w:t>
      </w:r>
      <w:r w:rsidRPr="00E0665A">
        <w:rPr>
          <w:sz w:val="16"/>
          <w:szCs w:val="16"/>
        </w:rPr>
        <w:t>units</w:t>
      </w:r>
      <w:r w:rsidRPr="00795073">
        <w:rPr>
          <w:sz w:val="16"/>
          <w:szCs w:val="16"/>
        </w:rPr>
        <w:t>– Group 1:  Students can take up to 6 credits. </w:t>
      </w:r>
      <w:r w:rsidRPr="00795073">
        <w:rPr>
          <w:sz w:val="16"/>
          <w:szCs w:val="16"/>
          <w:lang w:val="en-AU"/>
        </w:rPr>
        <w:t> </w:t>
      </w:r>
    </w:p>
    <w:p w14:paraId="00346689" w14:textId="6AC912C3" w:rsidR="00673483" w:rsidRPr="00E0665A" w:rsidRDefault="00241631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spacing w:line="243" w:lineRule="exact"/>
        <w:rPr>
          <w:sz w:val="16"/>
          <w:szCs w:val="16"/>
          <w:lang w:val="en-AU"/>
        </w:rPr>
      </w:pPr>
      <w:r w:rsidRPr="00795073">
        <w:rPr>
          <w:sz w:val="16"/>
          <w:szCs w:val="16"/>
        </w:rPr>
        <w:t>This study plan outlines the requirements for the Economics Specialisation (24 credits). Students wishing to focus heavily on Economics can select additional Group 1.B units as their ‘Options</w:t>
      </w:r>
      <w:r w:rsidRPr="00795073">
        <w:rPr>
          <w:i/>
          <w:iCs/>
          <w:sz w:val="16"/>
          <w:szCs w:val="16"/>
        </w:rPr>
        <w:t>’</w:t>
      </w:r>
      <w:r w:rsidRPr="00795073">
        <w:rPr>
          <w:sz w:val="16"/>
          <w:szCs w:val="16"/>
          <w:lang w:val="en-AU"/>
        </w:rPr>
        <w:t> </w:t>
      </w:r>
    </w:p>
    <w:p w14:paraId="3D9566BA" w14:textId="77777777" w:rsidR="00A61502" w:rsidRDefault="00A61502" w:rsidP="00964A20">
      <w:pPr>
        <w:rPr>
          <w:b/>
          <w:bCs/>
          <w:sz w:val="18"/>
          <w:szCs w:val="18"/>
        </w:rPr>
      </w:pPr>
    </w:p>
    <w:p w14:paraId="754E4D5D" w14:textId="416AE9BA" w:rsidR="00964A20" w:rsidRPr="00E0665A" w:rsidRDefault="00673483" w:rsidP="00964A20">
      <w:pPr>
        <w:rPr>
          <w:b/>
          <w:bCs/>
          <w:sz w:val="18"/>
          <w:szCs w:val="18"/>
        </w:rPr>
      </w:pPr>
      <w:r w:rsidRPr="00E0665A">
        <w:rPr>
          <w:b/>
          <w:bCs/>
          <w:sz w:val="18"/>
          <w:szCs w:val="18"/>
        </w:rPr>
        <w:t xml:space="preserve">Next Steps… </w:t>
      </w:r>
    </w:p>
    <w:p w14:paraId="339B32ED" w14:textId="479E1330" w:rsidR="008C6531" w:rsidRPr="00AC7017" w:rsidRDefault="00746B89" w:rsidP="00930AF4">
      <w:pPr>
        <w:pStyle w:val="ListParagraph"/>
        <w:numPr>
          <w:ilvl w:val="0"/>
          <w:numId w:val="10"/>
        </w:numPr>
        <w:spacing w:line="244" w:lineRule="exact"/>
        <w:ind w:left="0"/>
        <w:rPr>
          <w:sz w:val="12"/>
          <w:szCs w:val="12"/>
        </w:rPr>
      </w:pPr>
      <w:r w:rsidRPr="00AC7017">
        <w:rPr>
          <w:sz w:val="16"/>
          <w:szCs w:val="16"/>
        </w:rPr>
        <w:t>Enroll</w:t>
      </w:r>
      <w:r w:rsidR="0089117F" w:rsidRPr="00AC7017">
        <w:rPr>
          <w:sz w:val="16"/>
          <w:szCs w:val="16"/>
        </w:rPr>
        <w:t xml:space="preserve"> on </w:t>
      </w:r>
      <w:hyperlink r:id="rId12" w:history="1">
        <w:r w:rsidR="004F19AF" w:rsidRPr="00AC7017">
          <w:rPr>
            <w:rStyle w:val="Hyperlink"/>
            <w:sz w:val="16"/>
            <w:szCs w:val="16"/>
          </w:rPr>
          <w:t>S</w:t>
        </w:r>
        <w:r w:rsidR="0089117F" w:rsidRPr="00AC7017">
          <w:rPr>
            <w:rStyle w:val="Hyperlink"/>
            <w:sz w:val="16"/>
            <w:szCs w:val="16"/>
          </w:rPr>
          <w:t>tudent</w:t>
        </w:r>
        <w:r w:rsidR="004F19AF" w:rsidRPr="00AC7017">
          <w:rPr>
            <w:rStyle w:val="Hyperlink"/>
            <w:sz w:val="16"/>
            <w:szCs w:val="16"/>
          </w:rPr>
          <w:t xml:space="preserve"> </w:t>
        </w:r>
        <w:r w:rsidR="0089117F" w:rsidRPr="00AC7017">
          <w:rPr>
            <w:rStyle w:val="Hyperlink"/>
            <w:sz w:val="16"/>
            <w:szCs w:val="16"/>
          </w:rPr>
          <w:t>Connect</w:t>
        </w:r>
      </w:hyperlink>
      <w:r w:rsidR="0089117F" w:rsidRPr="00AC7017">
        <w:rPr>
          <w:sz w:val="16"/>
          <w:szCs w:val="16"/>
        </w:rPr>
        <w:t xml:space="preserve"> and plan your timetable on the </w:t>
      </w:r>
      <w:hyperlink r:id="rId13" w:history="1">
        <w:r w:rsidR="0089117F" w:rsidRPr="00AC7017">
          <w:rPr>
            <w:rStyle w:val="Hyperlink"/>
            <w:sz w:val="16"/>
            <w:szCs w:val="16"/>
          </w:rPr>
          <w:t>Class Allocation System (CAS)</w:t>
        </w:r>
      </w:hyperlink>
    </w:p>
    <w:sectPr w:rsidR="008C6531" w:rsidRPr="00AC7017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4426" w14:textId="77777777" w:rsidR="009F4CDA" w:rsidRDefault="009F4CDA">
      <w:r>
        <w:separator/>
      </w:r>
    </w:p>
  </w:endnote>
  <w:endnote w:type="continuationSeparator" w:id="0">
    <w:p w14:paraId="0B3703F0" w14:textId="77777777" w:rsidR="009F4CDA" w:rsidRDefault="009F4CDA">
      <w:r>
        <w:continuationSeparator/>
      </w:r>
    </w:p>
  </w:endnote>
  <w:endnote w:type="continuationNotice" w:id="1">
    <w:p w14:paraId="6091C4BC" w14:textId="77777777" w:rsidR="009F4CDA" w:rsidRDefault="009F4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9B3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56A77426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711FB3C3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7980" w14:textId="77777777" w:rsidR="009F4CDA" w:rsidRDefault="009F4CDA">
      <w:r>
        <w:separator/>
      </w:r>
    </w:p>
  </w:footnote>
  <w:footnote w:type="continuationSeparator" w:id="0">
    <w:p w14:paraId="78CDB284" w14:textId="77777777" w:rsidR="009F4CDA" w:rsidRDefault="009F4CDA">
      <w:r>
        <w:continuationSeparator/>
      </w:r>
    </w:p>
  </w:footnote>
  <w:footnote w:type="continuationNotice" w:id="1">
    <w:p w14:paraId="57769BA0" w14:textId="77777777" w:rsidR="009F4CDA" w:rsidRDefault="009F4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AF04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FD2389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BA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FD2389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F71C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7A86E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3F57A8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905DD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7DA7A86E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3F57A8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9AC6BA1"/>
    <w:multiLevelType w:val="multilevel"/>
    <w:tmpl w:val="BDB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645A2AF5"/>
    <w:multiLevelType w:val="multilevel"/>
    <w:tmpl w:val="7C5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E6FF8"/>
    <w:multiLevelType w:val="multilevel"/>
    <w:tmpl w:val="7CD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11"/>
  </w:num>
  <w:num w:numId="5" w16cid:durableId="1460877942">
    <w:abstractNumId w:val="12"/>
  </w:num>
  <w:num w:numId="6" w16cid:durableId="828256945">
    <w:abstractNumId w:val="7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9"/>
  </w:num>
  <w:num w:numId="11" w16cid:durableId="1783962591">
    <w:abstractNumId w:val="6"/>
  </w:num>
  <w:num w:numId="12" w16cid:durableId="1962565524">
    <w:abstractNumId w:val="8"/>
  </w:num>
  <w:num w:numId="13" w16cid:durableId="126191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1730"/>
    <w:rsid w:val="000443AD"/>
    <w:rsid w:val="00047BD1"/>
    <w:rsid w:val="00057BF2"/>
    <w:rsid w:val="000600A2"/>
    <w:rsid w:val="000620AA"/>
    <w:rsid w:val="00064F9C"/>
    <w:rsid w:val="0007780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1C8A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1BD5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631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1712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3CE"/>
    <w:rsid w:val="00346DA1"/>
    <w:rsid w:val="003470D5"/>
    <w:rsid w:val="00347B97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2803"/>
    <w:rsid w:val="003F5635"/>
    <w:rsid w:val="004013F2"/>
    <w:rsid w:val="00402088"/>
    <w:rsid w:val="004038A4"/>
    <w:rsid w:val="00406DC0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466BC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8430F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2086"/>
    <w:rsid w:val="00522EC6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28A0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1A4F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55A3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1AC1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4F96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2C0E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5073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1AF1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434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35C9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1F96"/>
    <w:rsid w:val="009E7076"/>
    <w:rsid w:val="009E75E3"/>
    <w:rsid w:val="009F4CDA"/>
    <w:rsid w:val="009F5612"/>
    <w:rsid w:val="009F583E"/>
    <w:rsid w:val="00A006EF"/>
    <w:rsid w:val="00A00F5B"/>
    <w:rsid w:val="00A03A0C"/>
    <w:rsid w:val="00A04C5F"/>
    <w:rsid w:val="00A0645F"/>
    <w:rsid w:val="00A07706"/>
    <w:rsid w:val="00A11912"/>
    <w:rsid w:val="00A12037"/>
    <w:rsid w:val="00A163F6"/>
    <w:rsid w:val="00A16D41"/>
    <w:rsid w:val="00A20F14"/>
    <w:rsid w:val="00A22A70"/>
    <w:rsid w:val="00A2657D"/>
    <w:rsid w:val="00A31906"/>
    <w:rsid w:val="00A3470E"/>
    <w:rsid w:val="00A34ACA"/>
    <w:rsid w:val="00A353B1"/>
    <w:rsid w:val="00A35AE4"/>
    <w:rsid w:val="00A36450"/>
    <w:rsid w:val="00A37C09"/>
    <w:rsid w:val="00A41541"/>
    <w:rsid w:val="00A427FA"/>
    <w:rsid w:val="00A42D38"/>
    <w:rsid w:val="00A43E59"/>
    <w:rsid w:val="00A53A9A"/>
    <w:rsid w:val="00A5551A"/>
    <w:rsid w:val="00A57AFD"/>
    <w:rsid w:val="00A57D44"/>
    <w:rsid w:val="00A61502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C7017"/>
    <w:rsid w:val="00AD05D1"/>
    <w:rsid w:val="00AE55F5"/>
    <w:rsid w:val="00AF24F4"/>
    <w:rsid w:val="00AF4E3A"/>
    <w:rsid w:val="00AF71B7"/>
    <w:rsid w:val="00B00FE6"/>
    <w:rsid w:val="00B01E1F"/>
    <w:rsid w:val="00B0221C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1AF2"/>
    <w:rsid w:val="00C93695"/>
    <w:rsid w:val="00C95296"/>
    <w:rsid w:val="00C967E1"/>
    <w:rsid w:val="00C97FEB"/>
    <w:rsid w:val="00CA0272"/>
    <w:rsid w:val="00CA413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135"/>
    <w:rsid w:val="00CF7865"/>
    <w:rsid w:val="00CF7A7E"/>
    <w:rsid w:val="00CF7D0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035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0665A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4B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F13F0-1995-4E7A-A09B-FC9BCFCB335E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a2be4b7-5498-4157-9911-ddd69cf2a7ad"/>
    <ds:schemaRef ds:uri="http://schemas.microsoft.com/sharepoint/v3"/>
    <ds:schemaRef ds:uri="8aacef4b-15e4-400e-a38b-fd62a8cac48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2025-07-03T08:24:00Z</dcterms:created>
  <dcterms:modified xsi:type="dcterms:W3CDTF">2025-07-03T08:24:00Z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